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813F" w14:textId="77777777" w:rsidR="00680612" w:rsidRDefault="00680612"/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Caption w:val="Layout table"/>
      </w:tblPr>
      <w:tblGrid>
        <w:gridCol w:w="1809"/>
        <w:gridCol w:w="4570"/>
        <w:gridCol w:w="641"/>
        <w:gridCol w:w="1627"/>
        <w:gridCol w:w="1433"/>
      </w:tblGrid>
      <w:tr w:rsidR="008049DB" w:rsidRPr="00706701" w14:paraId="2EE58147" w14:textId="77777777" w:rsidTr="00150710">
        <w:trPr>
          <w:trHeight w:val="1616"/>
        </w:trPr>
        <w:tc>
          <w:tcPr>
            <w:tcW w:w="6379" w:type="dxa"/>
            <w:gridSpan w:val="2"/>
          </w:tcPr>
          <w:p w14:paraId="2EE58142" w14:textId="32AA2AAA" w:rsidR="00DD6E8F" w:rsidRDefault="00DD6E8F" w:rsidP="00DD6E8F">
            <w:pPr>
              <w:rPr>
                <w:rFonts w:ascii="Calibri Light" w:hAnsi="Calibri Light"/>
                <w:b/>
                <w:sz w:val="22"/>
                <w:szCs w:val="20"/>
              </w:rPr>
            </w:pPr>
            <w:r>
              <w:rPr>
                <w:rFonts w:ascii="Calibri Light" w:hAnsi="Calibri Light"/>
                <w:b/>
                <w:sz w:val="22"/>
                <w:szCs w:val="20"/>
              </w:rPr>
              <w:t>From</w:t>
            </w:r>
          </w:p>
          <w:p w14:paraId="1FF9B02A" w14:textId="2B8FA849" w:rsidR="00150710" w:rsidRPr="00150710" w:rsidRDefault="00D43F71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NAME</w:t>
            </w:r>
          </w:p>
          <w:p w14:paraId="7AEB46D7" w14:textId="55E1C06C" w:rsidR="00705BE2" w:rsidRDefault="00674905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Address</w:t>
            </w:r>
          </w:p>
          <w:p w14:paraId="68C69589" w14:textId="1A591294" w:rsidR="00674905" w:rsidRDefault="00674905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 xml:space="preserve">Contact </w:t>
            </w:r>
            <w:proofErr w:type="gramStart"/>
            <w:r>
              <w:rPr>
                <w:rFonts w:ascii="Calibri Light" w:hAnsi="Calibri Light"/>
                <w:sz w:val="22"/>
                <w:szCs w:val="20"/>
              </w:rPr>
              <w:t>phone</w:t>
            </w:r>
            <w:proofErr w:type="gramEnd"/>
          </w:p>
          <w:p w14:paraId="07BF5467" w14:textId="1E56CFCC" w:rsidR="00674905" w:rsidRDefault="007732C4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E</w:t>
            </w:r>
            <w:r w:rsidR="00674905">
              <w:rPr>
                <w:rFonts w:ascii="Calibri Light" w:hAnsi="Calibri Light"/>
                <w:sz w:val="22"/>
                <w:szCs w:val="20"/>
              </w:rPr>
              <w:t>mail</w:t>
            </w:r>
          </w:p>
          <w:p w14:paraId="6291343D" w14:textId="7C43BE6E" w:rsidR="007732C4" w:rsidRPr="00705BE2" w:rsidRDefault="007732C4" w:rsidP="00150710">
            <w:pPr>
              <w:rPr>
                <w:rFonts w:ascii="Calibri Light" w:hAnsi="Calibri Light"/>
                <w:sz w:val="22"/>
                <w:szCs w:val="20"/>
              </w:rPr>
            </w:pPr>
            <w:r>
              <w:rPr>
                <w:rFonts w:ascii="Calibri Light" w:hAnsi="Calibri Light"/>
                <w:sz w:val="22"/>
                <w:szCs w:val="20"/>
              </w:rPr>
              <w:t>ABN</w:t>
            </w:r>
          </w:p>
          <w:p w14:paraId="2EE58144" w14:textId="2BAC0198" w:rsidR="008049DB" w:rsidRPr="0096626C" w:rsidRDefault="008049DB" w:rsidP="00D56ED0">
            <w:pPr>
              <w:rPr>
                <w:rFonts w:ascii="Calibri Light" w:hAnsi="Calibri Light"/>
                <w:sz w:val="22"/>
                <w:szCs w:val="20"/>
              </w:rPr>
            </w:pPr>
          </w:p>
        </w:tc>
        <w:tc>
          <w:tcPr>
            <w:tcW w:w="3701" w:type="dxa"/>
            <w:gridSpan w:val="3"/>
          </w:tcPr>
          <w:p w14:paraId="2EE58145" w14:textId="4B48DA15" w:rsidR="001A0120" w:rsidRDefault="001A0120" w:rsidP="00706701">
            <w:pPr>
              <w:pStyle w:val="Heading2"/>
              <w:rPr>
                <w:rFonts w:ascii="Calibri Light" w:hAnsi="Calibri Light"/>
              </w:rPr>
            </w:pPr>
          </w:p>
          <w:p w14:paraId="2EE58146" w14:textId="77777777" w:rsidR="008049DB" w:rsidRPr="001A0120" w:rsidRDefault="008049DB" w:rsidP="001A0120"/>
        </w:tc>
      </w:tr>
      <w:tr w:rsidR="008049DB" w:rsidRPr="00706701" w14:paraId="2EE5814D" w14:textId="77777777" w:rsidTr="00150710">
        <w:trPr>
          <w:trHeight w:val="1440"/>
        </w:trPr>
        <w:tc>
          <w:tcPr>
            <w:tcW w:w="6379" w:type="dxa"/>
            <w:gridSpan w:val="2"/>
            <w:tcMar>
              <w:top w:w="259" w:type="dxa"/>
            </w:tcMar>
          </w:tcPr>
          <w:p w14:paraId="2EE58148" w14:textId="77777777" w:rsidR="008049DB" w:rsidRPr="00706701" w:rsidRDefault="00706701">
            <w:pPr>
              <w:pStyle w:val="Heading3"/>
              <w:rPr>
                <w:rFonts w:ascii="Calibri Light" w:hAnsi="Calibri Light"/>
                <w:sz w:val="22"/>
                <w:szCs w:val="22"/>
              </w:rPr>
            </w:pPr>
            <w:r w:rsidRPr="00706701">
              <w:rPr>
                <w:rFonts w:ascii="Calibri Light" w:hAnsi="Calibri Light"/>
                <w:sz w:val="22"/>
                <w:szCs w:val="22"/>
              </w:rPr>
              <w:t>To</w:t>
            </w:r>
          </w:p>
          <w:p w14:paraId="7405187B" w14:textId="77777777" w:rsidR="00DD6E8F" w:rsidRPr="00680612" w:rsidRDefault="00DD6E8F" w:rsidP="00DD6E8F">
            <w:pPr>
              <w:rPr>
                <w:rFonts w:ascii="Calibri Light" w:hAnsi="Calibri Light"/>
                <w:b/>
                <w:sz w:val="22"/>
                <w:szCs w:val="20"/>
              </w:rPr>
            </w:pPr>
            <w:r w:rsidRPr="00680612">
              <w:rPr>
                <w:rFonts w:ascii="Calibri Light" w:hAnsi="Calibri Light"/>
                <w:b/>
                <w:sz w:val="22"/>
                <w:szCs w:val="20"/>
              </w:rPr>
              <w:t>Southern Tablelands Arts</w:t>
            </w:r>
          </w:p>
          <w:p w14:paraId="5E80F402" w14:textId="6870CF90" w:rsidR="00DD6E8F" w:rsidRPr="00706701" w:rsidRDefault="00DD6E8F" w:rsidP="00DD6E8F">
            <w:pPr>
              <w:rPr>
                <w:rFonts w:ascii="Calibri Light" w:hAnsi="Calibri Light"/>
                <w:sz w:val="22"/>
                <w:szCs w:val="20"/>
              </w:rPr>
            </w:pPr>
            <w:r w:rsidRPr="00706701">
              <w:rPr>
                <w:rFonts w:ascii="Calibri Light" w:hAnsi="Calibri Light"/>
                <w:sz w:val="22"/>
                <w:szCs w:val="20"/>
              </w:rPr>
              <w:t>PO BOX 1323</w:t>
            </w:r>
            <w:r w:rsidRPr="00706701">
              <w:rPr>
                <w:rFonts w:ascii="Calibri Light" w:hAnsi="Calibri Light"/>
                <w:sz w:val="22"/>
                <w:szCs w:val="20"/>
              </w:rPr>
              <w:br/>
              <w:t>Goulburn NSW 2580</w:t>
            </w:r>
          </w:p>
          <w:p w14:paraId="2C6958AA" w14:textId="77777777" w:rsidR="008049DB" w:rsidRDefault="00DD6E8F" w:rsidP="00DD6E8F">
            <w:pPr>
              <w:rPr>
                <w:rFonts w:ascii="Calibri Light" w:hAnsi="Calibri Light"/>
                <w:sz w:val="22"/>
                <w:lang w:val="en-GB"/>
              </w:rPr>
            </w:pPr>
            <w:r w:rsidRPr="004E5DDB">
              <w:rPr>
                <w:rFonts w:ascii="Calibri Light" w:hAnsi="Calibri Light"/>
                <w:sz w:val="22"/>
                <w:lang w:val="en-GB"/>
              </w:rPr>
              <w:t>ABN   67 208 214 681</w:t>
            </w:r>
          </w:p>
          <w:p w14:paraId="5AD8252B" w14:textId="4360C6F0" w:rsidR="007732C4" w:rsidRDefault="0040137E" w:rsidP="00DD6E8F">
            <w:pPr>
              <w:rPr>
                <w:rFonts w:ascii="Calibri Light" w:hAnsi="Calibri Light"/>
                <w:sz w:val="22"/>
                <w:lang w:val="en-GB"/>
              </w:rPr>
            </w:pPr>
            <w:hyperlink r:id="rId10" w:history="1">
              <w:r w:rsidR="007732C4" w:rsidRPr="00CA14A9">
                <w:rPr>
                  <w:rStyle w:val="Hyperlink"/>
                  <w:rFonts w:ascii="Calibri Light" w:hAnsi="Calibri Light"/>
                  <w:sz w:val="22"/>
                  <w:lang w:val="en-GB"/>
                </w:rPr>
                <w:t>hello@southerntablelandsarts.co.au</w:t>
              </w:r>
            </w:hyperlink>
          </w:p>
          <w:p w14:paraId="2EE58149" w14:textId="23ED1F57" w:rsidR="007732C4" w:rsidRPr="00706701" w:rsidRDefault="007732C4" w:rsidP="00DD6E8F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701" w:type="dxa"/>
            <w:gridSpan w:val="3"/>
            <w:tcMar>
              <w:top w:w="259" w:type="dxa"/>
            </w:tcMar>
          </w:tcPr>
          <w:p w14:paraId="2EE5814A" w14:textId="3B40FAAC" w:rsidR="001A0120" w:rsidRPr="00706701" w:rsidRDefault="001A0120" w:rsidP="001A0120">
            <w:pPr>
              <w:pStyle w:val="Title"/>
              <w:rPr>
                <w:rFonts w:ascii="Calibri Light" w:hAnsi="Calibri Light"/>
                <w:sz w:val="48"/>
                <w:szCs w:val="48"/>
              </w:rPr>
            </w:pPr>
            <w:r w:rsidRPr="00706701">
              <w:rPr>
                <w:rFonts w:ascii="Calibri Light" w:hAnsi="Calibri Light"/>
                <w:sz w:val="48"/>
                <w:szCs w:val="48"/>
              </w:rPr>
              <w:t>INVOICE</w:t>
            </w:r>
          </w:p>
          <w:p w14:paraId="3C3B1220" w14:textId="77777777" w:rsidR="00CC461A" w:rsidRPr="00706701" w:rsidRDefault="00CC461A" w:rsidP="001A0120">
            <w:pPr>
              <w:pStyle w:val="Heading2"/>
              <w:rPr>
                <w:rFonts w:ascii="Calibri Light" w:hAnsi="Calibri Light"/>
              </w:rPr>
            </w:pPr>
          </w:p>
          <w:p w14:paraId="2EE5814C" w14:textId="7C8898CD" w:rsidR="008049DB" w:rsidRPr="00706701" w:rsidRDefault="001A0120" w:rsidP="008F6493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</w:rPr>
              <w:t xml:space="preserve">                                              </w:t>
            </w:r>
            <w:r w:rsidR="0056702B">
              <w:rPr>
                <w:rFonts w:ascii="Calibri Light" w:hAnsi="Calibri Light"/>
              </w:rPr>
              <w:t xml:space="preserve">Date </w:t>
            </w:r>
            <w:r w:rsidR="009039F5">
              <w:rPr>
                <w:rFonts w:ascii="Calibri Light" w:hAnsi="Calibri Light"/>
              </w:rPr>
              <w:fldChar w:fldCharType="begin"/>
            </w:r>
            <w:r w:rsidR="009039F5">
              <w:rPr>
                <w:rFonts w:ascii="Calibri Light" w:hAnsi="Calibri Light"/>
              </w:rPr>
              <w:instrText xml:space="preserve"> DATE \@ "dddd, MMMM d, yyyy" </w:instrText>
            </w:r>
            <w:r w:rsidR="009039F5">
              <w:rPr>
                <w:rFonts w:ascii="Calibri Light" w:hAnsi="Calibri Light"/>
              </w:rPr>
              <w:fldChar w:fldCharType="separate"/>
            </w:r>
            <w:r w:rsidR="0011071B">
              <w:rPr>
                <w:rFonts w:ascii="Calibri Light" w:hAnsi="Calibri Light"/>
                <w:noProof/>
              </w:rPr>
              <w:t>Friday, September 22, 2023</w:t>
            </w:r>
            <w:r w:rsidR="009039F5">
              <w:rPr>
                <w:rFonts w:ascii="Calibri Light" w:hAnsi="Calibri Light"/>
              </w:rPr>
              <w:fldChar w:fldCharType="end"/>
            </w:r>
          </w:p>
        </w:tc>
      </w:tr>
      <w:tr w:rsidR="00680612" w:rsidRPr="00706701" w14:paraId="2EE58152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  <w:tblHeader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4E" w14:textId="77777777" w:rsidR="008049DB" w:rsidRPr="00706701" w:rsidRDefault="0040137E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738312568"/>
                <w:placeholder>
                  <w:docPart w:val="8CB32A23253F477EBE7FC353B5EB0BA2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QUANTITY</w:t>
                </w:r>
              </w:sdtContent>
            </w:sdt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4F" w14:textId="77777777" w:rsidR="008049DB" w:rsidRPr="00706701" w:rsidRDefault="0040137E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1198742974"/>
                <w:placeholder>
                  <w:docPart w:val="C9B62C1657BE46A0AA5866F56A01FC2F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DESCRIPTION</w:t>
                </w:r>
              </w:sdtContent>
            </w:sdt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50" w14:textId="77777777" w:rsidR="008049DB" w:rsidRPr="00706701" w:rsidRDefault="0040137E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1604447165"/>
                <w:placeholder>
                  <w:docPart w:val="80BA189DC5714FBFBC6F82999BBD13F0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UNIT PRICE</w:t>
                </w:r>
              </w:sdtContent>
            </w:sdt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E58151" w14:textId="77777777" w:rsidR="008049DB" w:rsidRPr="00706701" w:rsidRDefault="0040137E">
            <w:pPr>
              <w:pStyle w:val="Heading4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50831350"/>
                <w:placeholder>
                  <w:docPart w:val="6969245802C544F8A35CE5C8A5D8A9D5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TOTAL</w:t>
                </w:r>
              </w:sdtContent>
            </w:sdt>
          </w:p>
        </w:tc>
      </w:tr>
      <w:tr w:rsidR="00680612" w:rsidRPr="00706701" w14:paraId="2EE58157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3" w14:textId="77777777" w:rsidR="008049DB" w:rsidRPr="00706701" w:rsidRDefault="008049DB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4" w14:textId="4137B7AF" w:rsidR="008049DB" w:rsidRPr="00706701" w:rsidRDefault="008049D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5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6" w14:textId="25AF6209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80612" w:rsidRPr="00706701" w14:paraId="2EE5815C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8" w14:textId="77777777" w:rsidR="008049DB" w:rsidRPr="00706701" w:rsidRDefault="008049DB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9" w14:textId="7C3AA034" w:rsidR="008049DB" w:rsidRPr="00706701" w:rsidRDefault="008049D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A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B" w14:textId="291DEDDB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80612" w:rsidRPr="00706701" w14:paraId="2EE58161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5D" w14:textId="77777777" w:rsidR="008049DB" w:rsidRPr="00706701" w:rsidRDefault="008049DB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E" w14:textId="77777777" w:rsidR="008049DB" w:rsidRPr="00706701" w:rsidRDefault="008049D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5F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0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80612" w:rsidRPr="00706701" w14:paraId="2EE58166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2" w14:textId="77777777" w:rsidR="008049DB" w:rsidRPr="00706701" w:rsidRDefault="008049DB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3" w14:textId="77777777" w:rsidR="008049DB" w:rsidRPr="00706701" w:rsidRDefault="008049D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4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5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80612" w:rsidRPr="00706701" w14:paraId="2EE5816B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7" w14:textId="77777777" w:rsidR="008049DB" w:rsidRPr="00706701" w:rsidRDefault="008049DB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8" w14:textId="77777777" w:rsidR="008049DB" w:rsidRPr="00706701" w:rsidRDefault="008049DB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9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A" w14:textId="77777777" w:rsidR="008049DB" w:rsidRPr="00706701" w:rsidRDefault="008049DB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F6493" w:rsidRPr="00706701" w14:paraId="2EE58170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6C" w14:textId="77777777" w:rsidR="008F6493" w:rsidRPr="00706701" w:rsidRDefault="008F6493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D" w14:textId="7020ED30" w:rsidR="008F6493" w:rsidRDefault="008F6493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E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6F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F6493" w:rsidRPr="00706701" w14:paraId="2EE58175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71" w14:textId="77777777" w:rsidR="008F6493" w:rsidRPr="00706701" w:rsidRDefault="008F6493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2" w14:textId="77777777" w:rsidR="008F6493" w:rsidRDefault="008F6493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3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4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F6493" w:rsidRPr="00706701" w14:paraId="2EE5817A" w14:textId="77777777" w:rsidTr="0040137E">
        <w:tblPrEx>
          <w:tblBorders>
            <w:top w:val="single" w:sz="4" w:space="0" w:color="262626" w:themeColor="text1" w:themeTint="D9"/>
            <w:left w:val="single" w:sz="4" w:space="0" w:color="262626" w:themeColor="text1" w:themeTint="D9"/>
            <w:bottom w:val="single" w:sz="4" w:space="0" w:color="262626" w:themeColor="text1" w:themeTint="D9"/>
            <w:right w:val="single" w:sz="4" w:space="0" w:color="262626" w:themeColor="text1" w:themeTint="D9"/>
            <w:insideH w:val="single" w:sz="4" w:space="0" w:color="262626" w:themeColor="text1" w:themeTint="D9"/>
            <w:insideV w:val="single" w:sz="4" w:space="0" w:color="262626" w:themeColor="text1" w:themeTint="D9"/>
          </w:tblBorders>
          <w:tblCellMar>
            <w:top w:w="72" w:type="dxa"/>
            <w:bottom w:w="72" w:type="dxa"/>
          </w:tblCellMar>
        </w:tblPrEx>
        <w:trPr>
          <w:cantSplit/>
        </w:trPr>
        <w:tc>
          <w:tcPr>
            <w:tcW w:w="18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E58176" w14:textId="77777777" w:rsidR="008F6493" w:rsidRPr="00706701" w:rsidRDefault="008F6493">
            <w:pPr>
              <w:pStyle w:val="Quantity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7" w14:textId="77777777" w:rsidR="008F6493" w:rsidRDefault="008F6493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8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9" w14:textId="77777777" w:rsidR="008F6493" w:rsidRPr="00706701" w:rsidRDefault="008F6493">
            <w:pPr>
              <w:pStyle w:val="Amount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tbl>
      <w:tblPr>
        <w:tblStyle w:val="PlainTable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817"/>
        <w:gridCol w:w="6909"/>
        <w:gridCol w:w="1349"/>
      </w:tblGrid>
      <w:tr w:rsidR="008049DB" w:rsidRPr="00706701" w14:paraId="2EE5817E" w14:textId="77777777" w:rsidTr="00680612">
        <w:tc>
          <w:tcPr>
            <w:tcW w:w="1817" w:type="dxa"/>
          </w:tcPr>
          <w:p w14:paraId="2EE5817B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sdt>
          <w:sdtPr>
            <w:rPr>
              <w:rFonts w:ascii="Calibri Light" w:hAnsi="Calibri Light"/>
              <w:sz w:val="22"/>
              <w:szCs w:val="22"/>
            </w:rPr>
            <w:id w:val="2136441839"/>
            <w:placeholder>
              <w:docPart w:val="032DE2D6E323445BAB04BE77A5B3498D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14:paraId="2EE5817C" w14:textId="77777777" w:rsidR="008049DB" w:rsidRPr="00706701" w:rsidRDefault="00934F6F">
                <w:pPr>
                  <w:pStyle w:val="Heading2"/>
                  <w:spacing w:line="264" w:lineRule="auto"/>
                  <w:rPr>
                    <w:rFonts w:ascii="Calibri Light" w:hAnsi="Calibri Light"/>
                    <w:sz w:val="22"/>
                    <w:szCs w:val="22"/>
                  </w:rPr>
                </w:pPr>
                <w:r w:rsidRPr="00706701">
                  <w:rPr>
                    <w:rFonts w:ascii="Calibri Light" w:hAnsi="Calibri Light"/>
                    <w:sz w:val="22"/>
                    <w:szCs w:val="22"/>
                  </w:rP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7D" w14:textId="5450AF36" w:rsidR="008049DB" w:rsidRPr="00706701" w:rsidRDefault="008049DB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8049DB" w:rsidRPr="00706701" w14:paraId="2EE58182" w14:textId="77777777" w:rsidTr="00680612">
        <w:tc>
          <w:tcPr>
            <w:tcW w:w="1817" w:type="dxa"/>
          </w:tcPr>
          <w:p w14:paraId="2EE5817F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EE58180" w14:textId="77777777" w:rsidR="008049DB" w:rsidRPr="00706701" w:rsidRDefault="00F51526" w:rsidP="00F51526">
            <w:pPr>
              <w:pStyle w:val="Heading2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GST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1" w14:textId="77777777" w:rsidR="008049DB" w:rsidRPr="00706701" w:rsidRDefault="00680612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0.00</w:t>
            </w:r>
          </w:p>
        </w:tc>
      </w:tr>
      <w:tr w:rsidR="008049DB" w:rsidRPr="00706701" w14:paraId="2EE58186" w14:textId="77777777" w:rsidTr="00680612">
        <w:tc>
          <w:tcPr>
            <w:tcW w:w="1817" w:type="dxa"/>
          </w:tcPr>
          <w:p w14:paraId="2EE58183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EE58184" w14:textId="77777777" w:rsidR="008049DB" w:rsidRPr="00706701" w:rsidRDefault="0040137E">
            <w:pPr>
              <w:pStyle w:val="Heading2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sz w:val="22"/>
                  <w:szCs w:val="22"/>
                </w:rPr>
                <w:id w:val="-1692443947"/>
                <w:placeholder>
                  <w:docPart w:val="35E5F3649647471C989F58BF6F44ADC0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706701">
                  <w:rPr>
                    <w:rFonts w:ascii="Calibri Light" w:hAnsi="Calibri Light"/>
                    <w:sz w:val="22"/>
                    <w:szCs w:val="22"/>
                  </w:rPr>
                  <w:t>SHIPPING &amp; HANDLING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5" w14:textId="77777777" w:rsidR="008049DB" w:rsidRPr="00706701" w:rsidRDefault="00F51526">
            <w:pPr>
              <w:pStyle w:val="Amount"/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0.00</w:t>
            </w:r>
          </w:p>
        </w:tc>
      </w:tr>
      <w:tr w:rsidR="008049DB" w:rsidRPr="00706701" w14:paraId="2EE5818A" w14:textId="77777777" w:rsidTr="00680612">
        <w:tc>
          <w:tcPr>
            <w:tcW w:w="1817" w:type="dxa"/>
          </w:tcPr>
          <w:p w14:paraId="2EE58187" w14:textId="77777777" w:rsidR="008049DB" w:rsidRPr="00706701" w:rsidRDefault="008049DB">
            <w:pPr>
              <w:spacing w:line="264" w:lineRule="auto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14:paraId="2EE58188" w14:textId="77777777" w:rsidR="008049DB" w:rsidRPr="00680612" w:rsidRDefault="0040137E">
            <w:pPr>
              <w:pStyle w:val="Heading2"/>
              <w:spacing w:line="264" w:lineRule="auto"/>
              <w:rPr>
                <w:rFonts w:ascii="Calibri Light" w:hAnsi="Calibri Light"/>
                <w:b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b/>
                  <w:sz w:val="22"/>
                  <w:szCs w:val="22"/>
                </w:rPr>
                <w:id w:val="2003691622"/>
                <w:placeholder>
                  <w:docPart w:val="B7C3267AE2E14E958628388F193B3CA0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680612">
                  <w:rPr>
                    <w:rFonts w:ascii="Calibri Light" w:hAnsi="Calibri Light"/>
                    <w:b/>
                    <w:sz w:val="22"/>
                    <w:szCs w:val="22"/>
                  </w:rPr>
                  <w:t>TOTAL due</w:t>
                </w:r>
              </w:sdtContent>
            </w:sdt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EE58189" w14:textId="365E9072" w:rsidR="008049DB" w:rsidRPr="00680612" w:rsidRDefault="008049DB">
            <w:pPr>
              <w:pStyle w:val="Amount"/>
              <w:spacing w:line="264" w:lineRule="auto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2EE5818B" w14:textId="77777777" w:rsidR="001A0120" w:rsidRDefault="001A0120">
      <w:pPr>
        <w:pStyle w:val="Instructions"/>
        <w:rPr>
          <w:rFonts w:ascii="Calibri Light" w:hAnsi="Calibri Light"/>
          <w:sz w:val="22"/>
          <w:szCs w:val="22"/>
        </w:rPr>
      </w:pPr>
    </w:p>
    <w:p w14:paraId="2118DE0C" w14:textId="77777777" w:rsidR="0011071B" w:rsidRDefault="0011071B" w:rsidP="00705BE2">
      <w:pPr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NOT REGISTERED FOR GST</w:t>
      </w:r>
    </w:p>
    <w:p w14:paraId="6571A94F" w14:textId="47304020" w:rsidR="00705BE2" w:rsidRPr="00705BE2" w:rsidRDefault="00F51526" w:rsidP="00705BE2">
      <w:pPr>
        <w:rPr>
          <w:rFonts w:ascii="Calibri Light" w:hAnsi="Calibri Light"/>
          <w:sz w:val="22"/>
          <w:szCs w:val="20"/>
        </w:rPr>
      </w:pPr>
      <w:r w:rsidRPr="00A237B9">
        <w:rPr>
          <w:rFonts w:ascii="Calibri Light" w:hAnsi="Calibri Light"/>
          <w:b/>
          <w:sz w:val="22"/>
          <w:szCs w:val="22"/>
        </w:rPr>
        <w:t>EFT</w:t>
      </w:r>
      <w:r>
        <w:rPr>
          <w:rFonts w:ascii="Calibri Light" w:hAnsi="Calibri Light"/>
          <w:sz w:val="22"/>
          <w:szCs w:val="22"/>
        </w:rPr>
        <w:br/>
      </w:r>
      <w:r w:rsidR="00705BE2" w:rsidRPr="00705BE2">
        <w:rPr>
          <w:rFonts w:ascii="Calibri Light" w:hAnsi="Calibri Light"/>
          <w:sz w:val="22"/>
          <w:szCs w:val="20"/>
        </w:rPr>
        <w:t xml:space="preserve">Bank: </w:t>
      </w:r>
    </w:p>
    <w:p w14:paraId="54793023" w14:textId="6DE6A281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Branch: </w:t>
      </w:r>
    </w:p>
    <w:p w14:paraId="483892E5" w14:textId="43F52DB8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BSB: </w:t>
      </w:r>
    </w:p>
    <w:p w14:paraId="3D682F69" w14:textId="2FE7B340" w:rsidR="00705BE2" w:rsidRPr="00705BE2" w:rsidRDefault="00705BE2" w:rsidP="00705BE2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>Account number:</w:t>
      </w:r>
    </w:p>
    <w:p w14:paraId="55D514EA" w14:textId="13E726CD" w:rsidR="001D25F5" w:rsidRDefault="00705BE2" w:rsidP="00C5293C">
      <w:pPr>
        <w:rPr>
          <w:rFonts w:ascii="Calibri Light" w:hAnsi="Calibri Light"/>
          <w:sz w:val="22"/>
          <w:szCs w:val="20"/>
        </w:rPr>
      </w:pPr>
      <w:r w:rsidRPr="00705BE2">
        <w:rPr>
          <w:rFonts w:ascii="Calibri Light" w:hAnsi="Calibri Light"/>
          <w:sz w:val="22"/>
          <w:szCs w:val="20"/>
        </w:rPr>
        <w:t xml:space="preserve">Account Name: </w:t>
      </w:r>
    </w:p>
    <w:p w14:paraId="737983F2" w14:textId="0E106614" w:rsidR="00C5293C" w:rsidRPr="00C61F84" w:rsidRDefault="00C5293C" w:rsidP="00C5293C">
      <w:pPr>
        <w:rPr>
          <w:rFonts w:ascii="Calibri Light" w:hAnsi="Calibri Light"/>
          <w:sz w:val="22"/>
          <w:szCs w:val="20"/>
        </w:rPr>
      </w:pPr>
      <w:r>
        <w:rPr>
          <w:rFonts w:ascii="Calibri Light" w:hAnsi="Calibri Light"/>
          <w:sz w:val="22"/>
          <w:szCs w:val="20"/>
        </w:rPr>
        <w:t>Payment terms</w:t>
      </w:r>
      <w:r w:rsidR="008E4B40">
        <w:rPr>
          <w:rFonts w:ascii="Calibri Light" w:hAnsi="Calibri Light"/>
          <w:sz w:val="22"/>
          <w:szCs w:val="20"/>
        </w:rPr>
        <w:t>: 14 Days</w:t>
      </w:r>
    </w:p>
    <w:sectPr w:rsidR="00C5293C" w:rsidRPr="00C61F84">
      <w:footerReference w:type="default" r:id="rId11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D214" w14:textId="77777777" w:rsidR="00F02E9C" w:rsidRDefault="00F02E9C">
      <w:pPr>
        <w:spacing w:line="240" w:lineRule="auto"/>
      </w:pPr>
      <w:r>
        <w:separator/>
      </w:r>
    </w:p>
  </w:endnote>
  <w:endnote w:type="continuationSeparator" w:id="0">
    <w:p w14:paraId="7D66AD5D" w14:textId="77777777" w:rsidR="00F02E9C" w:rsidRDefault="00F02E9C">
      <w:pPr>
        <w:spacing w:line="240" w:lineRule="auto"/>
      </w:pPr>
      <w:r>
        <w:continuationSeparator/>
      </w:r>
    </w:p>
  </w:endnote>
  <w:endnote w:type="continuationNotice" w:id="1">
    <w:p w14:paraId="4A451E3A" w14:textId="77777777" w:rsidR="00F02E9C" w:rsidRDefault="00F02E9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58195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8D9B" w14:textId="77777777" w:rsidR="00F02E9C" w:rsidRDefault="00F02E9C">
      <w:pPr>
        <w:spacing w:line="240" w:lineRule="auto"/>
      </w:pPr>
      <w:r>
        <w:separator/>
      </w:r>
    </w:p>
  </w:footnote>
  <w:footnote w:type="continuationSeparator" w:id="0">
    <w:p w14:paraId="28EC64A0" w14:textId="77777777" w:rsidR="00F02E9C" w:rsidRDefault="00F02E9C">
      <w:pPr>
        <w:spacing w:line="240" w:lineRule="auto"/>
      </w:pPr>
      <w:r>
        <w:continuationSeparator/>
      </w:r>
    </w:p>
  </w:footnote>
  <w:footnote w:type="continuationNotice" w:id="1">
    <w:p w14:paraId="30EBB092" w14:textId="77777777" w:rsidR="00F02E9C" w:rsidRDefault="00F02E9C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01"/>
    <w:rsid w:val="00093DD3"/>
    <w:rsid w:val="000F2023"/>
    <w:rsid w:val="0011071B"/>
    <w:rsid w:val="00133938"/>
    <w:rsid w:val="00150710"/>
    <w:rsid w:val="00196D2D"/>
    <w:rsid w:val="001A0120"/>
    <w:rsid w:val="001C4795"/>
    <w:rsid w:val="001D25F5"/>
    <w:rsid w:val="00275258"/>
    <w:rsid w:val="00334780"/>
    <w:rsid w:val="003521BB"/>
    <w:rsid w:val="0040137E"/>
    <w:rsid w:val="004E5DDB"/>
    <w:rsid w:val="0056702B"/>
    <w:rsid w:val="00617731"/>
    <w:rsid w:val="00674905"/>
    <w:rsid w:val="00680612"/>
    <w:rsid w:val="006A3739"/>
    <w:rsid w:val="006D3B16"/>
    <w:rsid w:val="00705BE2"/>
    <w:rsid w:val="00706701"/>
    <w:rsid w:val="00732A25"/>
    <w:rsid w:val="007411EE"/>
    <w:rsid w:val="007732C4"/>
    <w:rsid w:val="00793AFB"/>
    <w:rsid w:val="008049DB"/>
    <w:rsid w:val="00837ECD"/>
    <w:rsid w:val="008E4B40"/>
    <w:rsid w:val="008F6493"/>
    <w:rsid w:val="009039F5"/>
    <w:rsid w:val="00923927"/>
    <w:rsid w:val="00924070"/>
    <w:rsid w:val="00934F6F"/>
    <w:rsid w:val="0096626C"/>
    <w:rsid w:val="009E4A56"/>
    <w:rsid w:val="00A237B9"/>
    <w:rsid w:val="00B3432B"/>
    <w:rsid w:val="00B67E57"/>
    <w:rsid w:val="00C44ED9"/>
    <w:rsid w:val="00C5293C"/>
    <w:rsid w:val="00C61F84"/>
    <w:rsid w:val="00C972A6"/>
    <w:rsid w:val="00CC461A"/>
    <w:rsid w:val="00D43F71"/>
    <w:rsid w:val="00D56ED0"/>
    <w:rsid w:val="00DD6E8F"/>
    <w:rsid w:val="00F02E9C"/>
    <w:rsid w:val="00F5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5813F"/>
  <w15:chartTrackingRefBased/>
  <w15:docId w15:val="{D61EB7A5-1A04-4A18-8A44-6D5E871E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E2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pPr>
      <w:spacing w:after="240"/>
    </w:pPr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  <w:lang w:eastAsia="en-US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F515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ello@southerntablelandsarts.co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B32A23253F477EBE7FC353B5EB0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32C-5CEE-4445-B42D-11767AF4D478}"/>
      </w:docPartPr>
      <w:docPartBody>
        <w:p w:rsidR="00CD19AE" w:rsidRDefault="00CD19AE">
          <w:pPr>
            <w:pStyle w:val="8CB32A23253F477EBE7FC353B5EB0BA2"/>
          </w:pPr>
          <w:r>
            <w:t>QUANTITY</w:t>
          </w:r>
        </w:p>
      </w:docPartBody>
    </w:docPart>
    <w:docPart>
      <w:docPartPr>
        <w:name w:val="C9B62C1657BE46A0AA5866F56A01F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28791-7E9F-4241-B10A-C8A75602C7E6}"/>
      </w:docPartPr>
      <w:docPartBody>
        <w:p w:rsidR="00CD19AE" w:rsidRDefault="00CD19AE">
          <w:pPr>
            <w:pStyle w:val="C9B62C1657BE46A0AA5866F56A01FC2F"/>
          </w:pPr>
          <w:r>
            <w:t>DESCRIPTION</w:t>
          </w:r>
        </w:p>
      </w:docPartBody>
    </w:docPart>
    <w:docPart>
      <w:docPartPr>
        <w:name w:val="80BA189DC5714FBFBC6F82999BBD1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04AC-7E97-4EFC-978D-7241515B01F0}"/>
      </w:docPartPr>
      <w:docPartBody>
        <w:p w:rsidR="00CD19AE" w:rsidRDefault="00CD19AE">
          <w:pPr>
            <w:pStyle w:val="80BA189DC5714FBFBC6F82999BBD13F0"/>
          </w:pPr>
          <w:r>
            <w:t>UNIT PRICE</w:t>
          </w:r>
        </w:p>
      </w:docPartBody>
    </w:docPart>
    <w:docPart>
      <w:docPartPr>
        <w:name w:val="6969245802C544F8A35CE5C8A5D8A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BB1E3-8F1E-4CAF-82B3-A5DAFB9C596F}"/>
      </w:docPartPr>
      <w:docPartBody>
        <w:p w:rsidR="00CD19AE" w:rsidRDefault="00CD19AE">
          <w:pPr>
            <w:pStyle w:val="6969245802C544F8A35CE5C8A5D8A9D5"/>
          </w:pPr>
          <w:r>
            <w:t>TOTAL</w:t>
          </w:r>
        </w:p>
      </w:docPartBody>
    </w:docPart>
    <w:docPart>
      <w:docPartPr>
        <w:name w:val="032DE2D6E323445BAB04BE77A5B34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DBB2C-39FA-4ED4-9E54-446478D4DAD6}"/>
      </w:docPartPr>
      <w:docPartBody>
        <w:p w:rsidR="00CD19AE" w:rsidRDefault="00CD19AE">
          <w:pPr>
            <w:pStyle w:val="032DE2D6E323445BAB04BE77A5B3498D"/>
          </w:pPr>
          <w:r>
            <w:t>SUBTOTAL</w:t>
          </w:r>
        </w:p>
      </w:docPartBody>
    </w:docPart>
    <w:docPart>
      <w:docPartPr>
        <w:name w:val="35E5F3649647471C989F58BF6F44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B492-1B37-4382-B6FB-B5314E366ADC}"/>
      </w:docPartPr>
      <w:docPartBody>
        <w:p w:rsidR="00CD19AE" w:rsidRDefault="00CD19AE">
          <w:pPr>
            <w:pStyle w:val="35E5F3649647471C989F58BF6F44ADC0"/>
          </w:pPr>
          <w:r>
            <w:t>SHIPPING &amp; HANDLING</w:t>
          </w:r>
        </w:p>
      </w:docPartBody>
    </w:docPart>
    <w:docPart>
      <w:docPartPr>
        <w:name w:val="B7C3267AE2E14E958628388F193B3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A47F-0C01-4DD0-AAAB-6871FE55FAD9}"/>
      </w:docPartPr>
      <w:docPartBody>
        <w:p w:rsidR="00CD19AE" w:rsidRDefault="00CD19AE">
          <w:pPr>
            <w:pStyle w:val="B7C3267AE2E14E958628388F193B3CA0"/>
          </w:pPr>
          <w:r>
            <w:t>TOTAL due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E"/>
    <w:rsid w:val="001267BE"/>
    <w:rsid w:val="002539E5"/>
    <w:rsid w:val="00416D1F"/>
    <w:rsid w:val="00512CED"/>
    <w:rsid w:val="00704D0E"/>
    <w:rsid w:val="00776E47"/>
    <w:rsid w:val="007A7C99"/>
    <w:rsid w:val="008B3FB5"/>
    <w:rsid w:val="008D17B5"/>
    <w:rsid w:val="00A45BF1"/>
    <w:rsid w:val="00CD19AE"/>
    <w:rsid w:val="00E44AAC"/>
    <w:rsid w:val="00F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B32A23253F477EBE7FC353B5EB0BA2">
    <w:name w:val="8CB32A23253F477EBE7FC353B5EB0BA2"/>
  </w:style>
  <w:style w:type="paragraph" w:customStyle="1" w:styleId="C9B62C1657BE46A0AA5866F56A01FC2F">
    <w:name w:val="C9B62C1657BE46A0AA5866F56A01FC2F"/>
  </w:style>
  <w:style w:type="paragraph" w:customStyle="1" w:styleId="80BA189DC5714FBFBC6F82999BBD13F0">
    <w:name w:val="80BA189DC5714FBFBC6F82999BBD13F0"/>
  </w:style>
  <w:style w:type="paragraph" w:customStyle="1" w:styleId="6969245802C544F8A35CE5C8A5D8A9D5">
    <w:name w:val="6969245802C544F8A35CE5C8A5D8A9D5"/>
  </w:style>
  <w:style w:type="paragraph" w:customStyle="1" w:styleId="032DE2D6E323445BAB04BE77A5B3498D">
    <w:name w:val="032DE2D6E323445BAB04BE77A5B3498D"/>
  </w:style>
  <w:style w:type="paragraph" w:customStyle="1" w:styleId="35E5F3649647471C989F58BF6F44ADC0">
    <w:name w:val="35E5F3649647471C989F58BF6F44ADC0"/>
  </w:style>
  <w:style w:type="paragraph" w:customStyle="1" w:styleId="B7C3267AE2E14E958628388F193B3CA0">
    <w:name w:val="B7C3267AE2E14E958628388F193B3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E7F2476B5C64AA6E0ECEB78319B08" ma:contentTypeVersion="17" ma:contentTypeDescription="Create a new document." ma:contentTypeScope="" ma:versionID="ea221e9c3c0cd82af30675b1e7a7a530">
  <xsd:schema xmlns:xsd="http://www.w3.org/2001/XMLSchema" xmlns:xs="http://www.w3.org/2001/XMLSchema" xmlns:p="http://schemas.microsoft.com/office/2006/metadata/properties" xmlns:ns2="bd977669-8c02-45e8-9521-3fa30082a88b" xmlns:ns3="36163cbb-4422-442e-b20a-b31c8f74926f" targetNamespace="http://schemas.microsoft.com/office/2006/metadata/properties" ma:root="true" ma:fieldsID="8e199649a96cf03ce1cd8123de69e851" ns2:_="" ns3:_="">
    <xsd:import namespace="bd977669-8c02-45e8-9521-3fa30082a88b"/>
    <xsd:import namespace="36163cbb-4422-442e-b20a-b31c8f749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77669-8c02-45e8-9521-3fa30082a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83b-f070-46e8-97c3-ccf3f9440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63cbb-4422-442e-b20a-b31c8f749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5be03b-423a-4e8c-9ae6-36dd28f9b8eb}" ma:internalName="TaxCatchAll" ma:showField="CatchAllData" ma:web="36163cbb-4422-442e-b20a-b31c8f749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163cbb-4422-442e-b20a-b31c8f74926f" xsi:nil="true"/>
    <lcf76f155ced4ddcb4097134ff3c332f xmlns="bd977669-8c02-45e8-9521-3fa30082a88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9DBC33-E489-4A46-8969-BB13FE2AE1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8735C-99E4-4E78-BE7E-41C0C45BB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77669-8c02-45e8-9521-3fa30082a88b"/>
    <ds:schemaRef ds:uri="36163cbb-4422-442e-b20a-b31c8f749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72BB7-4D94-409C-9EF3-A8724E65A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BDE4DD-0210-48AC-B5A0-42353DB19C2C}">
  <ds:schemaRefs>
    <ds:schemaRef ds:uri="http://schemas.microsoft.com/office/2006/metadata/properties"/>
    <ds:schemaRef ds:uri="http://schemas.microsoft.com/office/infopath/2007/PartnerControls"/>
    <ds:schemaRef ds:uri="36163cbb-4422-442e-b20a-b31c8f74926f"/>
    <ds:schemaRef ds:uri="bd977669-8c02-45e8-9521-3fa30082a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Tablelands Arts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Rose Marin</cp:lastModifiedBy>
  <cp:revision>6</cp:revision>
  <cp:lastPrinted>2017-04-19T01:33:00Z</cp:lastPrinted>
  <dcterms:created xsi:type="dcterms:W3CDTF">2023-03-17T05:54:00Z</dcterms:created>
  <dcterms:modified xsi:type="dcterms:W3CDTF">2023-09-22T10:05:00Z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0x0101001CBE7F2476B5C64AA6E0ECEB78319B08</vt:lpwstr>
  </property>
  <property fmtid="{D5CDD505-2E9C-101B-9397-08002B2CF9AE}" pid="3" name="Order">
    <vt:r8>930500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